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0D16" w14:textId="0F8DE866" w:rsidR="002C2471" w:rsidRPr="008439A9" w:rsidRDefault="000F4F17" w:rsidP="008439A9">
      <w:pPr>
        <w:pStyle w:val="Heading1"/>
        <w:rPr>
          <w:color w:val="1F3864" w:themeColor="accent1" w:themeShade="80"/>
        </w:rPr>
      </w:pPr>
      <w:r>
        <w:rPr>
          <w:color w:val="1F3864" w:themeColor="accent1" w:themeShade="80"/>
        </w:rPr>
        <w:t>DWI</w:t>
      </w:r>
      <w:r w:rsidR="00FF7A79">
        <w:rPr>
          <w:color w:val="1F3864" w:themeColor="accent1" w:themeShade="80"/>
        </w:rPr>
        <w:t xml:space="preserve"> Extra Enforcement Social Media for Partners</w:t>
      </w:r>
    </w:p>
    <w:p w14:paraId="76C84184" w14:textId="7C515879" w:rsidR="0038464E" w:rsidRDefault="00FF7A79" w:rsidP="00FF7A79">
      <w:pPr>
        <w:pStyle w:val="SimpleBullets"/>
        <w:numPr>
          <w:ilvl w:val="0"/>
          <w:numId w:val="0"/>
        </w:numPr>
      </w:pPr>
      <w:r>
        <w:t xml:space="preserve">Below are several sample social media posts. These are for </w:t>
      </w:r>
      <w:r w:rsidR="041BB07B">
        <w:t>t</w:t>
      </w:r>
      <w:r>
        <w:t xml:space="preserve">raffic </w:t>
      </w:r>
      <w:r w:rsidR="7CC5CDF0">
        <w:t>s</w:t>
      </w:r>
      <w:r>
        <w:t xml:space="preserve">afety </w:t>
      </w:r>
      <w:r w:rsidR="7F0C9C98">
        <w:t>p</w:t>
      </w:r>
      <w:r>
        <w:t xml:space="preserve">artners during the </w:t>
      </w:r>
      <w:r w:rsidR="50AD3406">
        <w:t xml:space="preserve">DWI </w:t>
      </w:r>
      <w:r>
        <w:t xml:space="preserve">enforcement campaign to </w:t>
      </w:r>
      <w:r w:rsidR="000375A9">
        <w:t xml:space="preserve">serve as a jumping off point for raising awareness on social media. </w:t>
      </w:r>
      <w:r w:rsidR="00A74276">
        <w:t>To use the photos in this document</w:t>
      </w:r>
      <w:r w:rsidR="75ED433D">
        <w:t>,</w:t>
      </w:r>
      <w:r w:rsidR="00A74276">
        <w:t xml:space="preserve"> simpl</w:t>
      </w:r>
      <w:r w:rsidR="004E2DC9">
        <w:t>y</w:t>
      </w:r>
      <w:r w:rsidR="00A74276">
        <w:t xml:space="preserve"> right click and select </w:t>
      </w:r>
      <w:r w:rsidR="009A2AF8">
        <w:t>“</w:t>
      </w:r>
      <w:r w:rsidR="7010986A">
        <w:t>s</w:t>
      </w:r>
      <w:r w:rsidR="00A74276">
        <w:t>ave as photo.</w:t>
      </w:r>
      <w:r w:rsidR="2BBE56A8">
        <w:t>”</w:t>
      </w:r>
      <w:r w:rsidR="00A74276">
        <w:t xml:space="preserve"> </w:t>
      </w:r>
    </w:p>
    <w:p w14:paraId="6115B837" w14:textId="5F253D8A" w:rsidR="00067167" w:rsidRDefault="000375A9" w:rsidP="00FF7A79">
      <w:pPr>
        <w:pStyle w:val="SimpleBullets"/>
        <w:numPr>
          <w:ilvl w:val="0"/>
          <w:numId w:val="0"/>
        </w:numPr>
      </w:pPr>
      <w:r>
        <w:t xml:space="preserve">Remember, individualized posts and images specific to your community are always preferred </w:t>
      </w:r>
      <w:r w:rsidR="00AB22FC">
        <w:t>over</w:t>
      </w:r>
      <w:r>
        <w:t xml:space="preserve"> premade graphics.</w:t>
      </w:r>
      <w:r w:rsidR="00017495">
        <w:t xml:space="preserve"> Or you can download the corresponding graphic on </w:t>
      </w:r>
      <w:hyperlink r:id="rId8" w:history="1">
        <w:r w:rsidR="00017495" w:rsidRPr="00017495">
          <w:rPr>
            <w:rStyle w:val="Hyperlink"/>
          </w:rPr>
          <w:t>Dropbox</w:t>
        </w:r>
      </w:hyperlink>
      <w:r w:rsidR="00017495">
        <w:t>.</w:t>
      </w:r>
    </w:p>
    <w:p w14:paraId="06DBAFD7" w14:textId="77777777" w:rsidR="00067167" w:rsidRDefault="00067167" w:rsidP="00FF7A79">
      <w:pPr>
        <w:pStyle w:val="SimpleBullets"/>
        <w:numPr>
          <w:ilvl w:val="0"/>
          <w:numId w:val="0"/>
        </w:numPr>
      </w:pPr>
    </w:p>
    <w:p w14:paraId="6DDEB7B0" w14:textId="57A8EEBD" w:rsidR="006752A0" w:rsidRDefault="000375A9" w:rsidP="00FF7A79">
      <w:pPr>
        <w:pStyle w:val="SimpleBullets"/>
        <w:numPr>
          <w:ilvl w:val="0"/>
          <w:numId w:val="0"/>
        </w:numPr>
      </w:pPr>
      <w:r>
        <w:t>If you</w:t>
      </w:r>
      <w:r w:rsidR="00A64968">
        <w:t>r</w:t>
      </w:r>
      <w:r>
        <w:t xml:space="preserve"> law enforcement officers are making stops</w:t>
      </w:r>
      <w:r w:rsidR="6D21F3D6">
        <w:t>,</w:t>
      </w:r>
      <w:r>
        <w:t xml:space="preserve"> have </w:t>
      </w:r>
      <w:r w:rsidR="00307084">
        <w:t>them</w:t>
      </w:r>
      <w:r>
        <w:t xml:space="preserve"> write a brief description and take a photo</w:t>
      </w:r>
      <w:r w:rsidR="419F9EE0">
        <w:t xml:space="preserve">. </w:t>
      </w:r>
      <w:r w:rsidR="523DEF1B">
        <w:t xml:space="preserve">Photo </w:t>
      </w:r>
      <w:r w:rsidR="419F9EE0">
        <w:t xml:space="preserve">ideas include a PBT reading, </w:t>
      </w:r>
      <w:r w:rsidR="2C497596">
        <w:t xml:space="preserve">the squad car on the side of the road, </w:t>
      </w:r>
      <w:r w:rsidR="324DDF8F">
        <w:t xml:space="preserve">flashing lights, </w:t>
      </w:r>
      <w:r w:rsidR="16BDAAA5">
        <w:t xml:space="preserve">a </w:t>
      </w:r>
      <w:r w:rsidR="2C497596">
        <w:t xml:space="preserve">view through the squad windshield </w:t>
      </w:r>
      <w:r w:rsidR="034F9A68">
        <w:t xml:space="preserve">showing </w:t>
      </w:r>
      <w:r w:rsidR="2C497596">
        <w:t>the vehicle that is pulled over,</w:t>
      </w:r>
      <w:r w:rsidR="7A1A8327">
        <w:t xml:space="preserve"> a breathalyzer or a jail cell where a drunk driver might spend the night.</w:t>
      </w:r>
      <w:r w:rsidR="2C497596">
        <w:t xml:space="preserve"> </w:t>
      </w:r>
    </w:p>
    <w:p w14:paraId="7A64DD71" w14:textId="76105AE8" w:rsidR="007648FF" w:rsidRDefault="00685C9E" w:rsidP="00FF7A79">
      <w:pPr>
        <w:pStyle w:val="SimpleBullets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AC27430" wp14:editId="53250AB3">
            <wp:simplePos x="0" y="0"/>
            <wp:positionH relativeFrom="page">
              <wp:posOffset>666750</wp:posOffset>
            </wp:positionH>
            <wp:positionV relativeFrom="paragraph">
              <wp:posOffset>208915</wp:posOffset>
            </wp:positionV>
            <wp:extent cx="2638425" cy="2638425"/>
            <wp:effectExtent l="0" t="0" r="9525" b="9525"/>
            <wp:wrapSquare wrapText="bothSides"/>
            <wp:docPr id="1962767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6745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C9377" w14:textId="0DC17207" w:rsidR="00A74276" w:rsidRDefault="00685C9E" w:rsidP="00FF7A79">
      <w:pPr>
        <w:pStyle w:val="SimpleBullets"/>
        <w:numPr>
          <w:ilvl w:val="0"/>
          <w:numId w:val="0"/>
        </w:numPr>
      </w:pPr>
      <w:r w:rsidRPr="4F4D8D62">
        <w:rPr>
          <w:b/>
          <w:bCs/>
        </w:rPr>
        <w:t xml:space="preserve">Suggested text: </w:t>
      </w:r>
      <w:r w:rsidR="45E8E7B2" w:rsidRPr="00017495">
        <w:t xml:space="preserve">You </w:t>
      </w:r>
      <w:r w:rsidR="20C9E51A">
        <w:t>s</w:t>
      </w:r>
      <w:r w:rsidR="00455978">
        <w:t>pen</w:t>
      </w:r>
      <w:r w:rsidR="4636368C">
        <w:t>d</w:t>
      </w:r>
      <w:r w:rsidR="00455978">
        <w:t xml:space="preserve"> the holiday with family, maybe ha</w:t>
      </w:r>
      <w:r w:rsidR="0BE8E71A">
        <w:t>ve</w:t>
      </w:r>
      <w:r w:rsidR="00455978">
        <w:t xml:space="preserve"> a few beers</w:t>
      </w:r>
      <w:r w:rsidR="2B275A45">
        <w:t xml:space="preserve"> and decide to</w:t>
      </w:r>
      <w:r w:rsidR="00455978">
        <w:t xml:space="preserve"> drive home</w:t>
      </w:r>
      <w:r w:rsidR="181C32C7">
        <w:t>.</w:t>
      </w:r>
      <w:r w:rsidR="00455978">
        <w:t xml:space="preserve"> </w:t>
      </w:r>
      <w:r w:rsidR="37FD8388">
        <w:t xml:space="preserve">Then </w:t>
      </w:r>
      <w:r w:rsidR="00455978">
        <w:t>you see it,</w:t>
      </w:r>
      <w:r w:rsidR="001E7538">
        <w:t xml:space="preserve"> red lights. That’s not R</w:t>
      </w:r>
      <w:r w:rsidR="15F20D29">
        <w:t>u</w:t>
      </w:r>
      <w:r w:rsidR="001E7538">
        <w:t>dolph behind you</w:t>
      </w:r>
      <w:r w:rsidR="414CAEE1">
        <w:t xml:space="preserve"> —</w:t>
      </w:r>
      <w:r w:rsidR="001E7538">
        <w:t xml:space="preserve"> it</w:t>
      </w:r>
      <w:r w:rsidR="3D238085">
        <w:t>’</w:t>
      </w:r>
      <w:r w:rsidR="001E7538">
        <w:t xml:space="preserve">s consequences. Don’t spend the holiday season in a jail cell, </w:t>
      </w:r>
      <w:r w:rsidR="77C0B4D0">
        <w:t>d</w:t>
      </w:r>
      <w:r w:rsidR="001E7538">
        <w:t xml:space="preserve">rive </w:t>
      </w:r>
      <w:r w:rsidR="1E35645E">
        <w:t>s</w:t>
      </w:r>
      <w:r w:rsidR="001E7538">
        <w:t xml:space="preserve">ober, </w:t>
      </w:r>
      <w:r w:rsidR="20DFD542">
        <w:t>d</w:t>
      </w:r>
      <w:r w:rsidR="001E7538">
        <w:t xml:space="preserve">rive </w:t>
      </w:r>
      <w:r w:rsidR="00067167">
        <w:t>s</w:t>
      </w:r>
      <w:r w:rsidR="001E7538">
        <w:t>mart!</w:t>
      </w:r>
    </w:p>
    <w:p w14:paraId="0E81E56F" w14:textId="1A433950" w:rsidR="00D84939" w:rsidRDefault="00D84939" w:rsidP="00FF7A79">
      <w:pPr>
        <w:pStyle w:val="SimpleBullets"/>
        <w:numPr>
          <w:ilvl w:val="0"/>
          <w:numId w:val="0"/>
        </w:numPr>
      </w:pPr>
    </w:p>
    <w:p w14:paraId="66E8E206" w14:textId="086F8F9E" w:rsidR="00D84939" w:rsidRPr="00856D1D" w:rsidRDefault="00D84939" w:rsidP="00D84939">
      <w:pPr>
        <w:pStyle w:val="SimpleBullets"/>
        <w:numPr>
          <w:ilvl w:val="0"/>
          <w:numId w:val="0"/>
        </w:numPr>
      </w:pPr>
      <w:r w:rsidRPr="4F4D8D62">
        <w:rPr>
          <w:b/>
          <w:bCs/>
        </w:rPr>
        <w:t xml:space="preserve">Suggested text: </w:t>
      </w:r>
      <w:r>
        <w:t xml:space="preserve">Had a few drinks? </w:t>
      </w:r>
      <w:r w:rsidR="068948BE">
        <w:t xml:space="preserve">If you </w:t>
      </w:r>
      <w:r w:rsidR="66D73346">
        <w:t>t</w:t>
      </w:r>
      <w:r>
        <w:t>hink you’re ok to drive</w:t>
      </w:r>
      <w:r w:rsidR="24FF6CB7">
        <w:t xml:space="preserve">, </w:t>
      </w:r>
      <w:r w:rsidR="1CC2B6D2">
        <w:t xml:space="preserve">you’re probably not. </w:t>
      </w:r>
      <w:r>
        <w:t xml:space="preserve">Don’t risk it! </w:t>
      </w:r>
      <w:proofErr w:type="gramStart"/>
      <w:r>
        <w:t>Plan ahead</w:t>
      </w:r>
      <w:proofErr w:type="gramEnd"/>
      <w:r>
        <w:t xml:space="preserve"> to have a sober driver every time you drink.</w:t>
      </w:r>
      <w:r w:rsidR="00DA3B89">
        <w:t xml:space="preserve"> Extra enforcement is on our roads.</w:t>
      </w:r>
    </w:p>
    <w:p w14:paraId="7D086E1A" w14:textId="22B40F6F" w:rsidR="00C60DC8" w:rsidRDefault="00C60DC8" w:rsidP="00FF7A79">
      <w:pPr>
        <w:pStyle w:val="SimpleBullets"/>
        <w:numPr>
          <w:ilvl w:val="0"/>
          <w:numId w:val="0"/>
        </w:numPr>
      </w:pPr>
    </w:p>
    <w:p w14:paraId="61605979" w14:textId="4768D15F" w:rsidR="006D3B0E" w:rsidRDefault="006D3B0E" w:rsidP="006D3B0E">
      <w:pPr>
        <w:pStyle w:val="SimpleBullets"/>
        <w:numPr>
          <w:ilvl w:val="0"/>
          <w:numId w:val="0"/>
        </w:numPr>
        <w:rPr>
          <w:b/>
          <w:bCs/>
        </w:rPr>
      </w:pPr>
    </w:p>
    <w:p w14:paraId="0E177C1E" w14:textId="05CAD7B5" w:rsidR="006D3B0E" w:rsidRDefault="00970C26" w:rsidP="007B691C">
      <w:pPr>
        <w:pStyle w:val="SimpleBullets"/>
        <w:numPr>
          <w:ilvl w:val="0"/>
          <w:numId w:val="0"/>
        </w:numPr>
        <w:ind w:left="720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6014B0A" wp14:editId="266DECAB">
            <wp:simplePos x="0" y="0"/>
            <wp:positionH relativeFrom="page">
              <wp:posOffset>4048125</wp:posOffset>
            </wp:positionH>
            <wp:positionV relativeFrom="paragraph">
              <wp:posOffset>9525</wp:posOffset>
            </wp:positionV>
            <wp:extent cx="3438525" cy="3438525"/>
            <wp:effectExtent l="0" t="0" r="9525" b="9525"/>
            <wp:wrapSquare wrapText="bothSides"/>
            <wp:docPr id="1797699211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99211" name="Picture 2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B0E">
        <w:rPr>
          <w:b/>
          <w:bCs/>
        </w:rPr>
        <w:t xml:space="preserve">Suggested text: </w:t>
      </w:r>
      <w:r w:rsidR="006D3B0E">
        <w:t xml:space="preserve">What happens when you drive impaired? If you’re </w:t>
      </w:r>
      <w:r w:rsidR="6C900EA6">
        <w:t xml:space="preserve">fortunate, </w:t>
      </w:r>
      <w:r w:rsidR="006D3B0E">
        <w:t xml:space="preserve">you will get pulled over and arrested before you hurt </w:t>
      </w:r>
      <w:r w:rsidR="772927D3">
        <w:t xml:space="preserve">yourself </w:t>
      </w:r>
      <w:r w:rsidR="7F4DC536">
        <w:t>or</w:t>
      </w:r>
      <w:r w:rsidR="475E7505">
        <w:t xml:space="preserve"> </w:t>
      </w:r>
      <w:r w:rsidR="006D3B0E">
        <w:t>someone</w:t>
      </w:r>
      <w:r w:rsidR="39F2EF7F">
        <w:t xml:space="preserve"> </w:t>
      </w:r>
      <w:r w:rsidR="60539072">
        <w:t>else</w:t>
      </w:r>
      <w:r w:rsidR="006D3B0E">
        <w:t>. Last year</w:t>
      </w:r>
      <w:r w:rsidR="6563A0A2">
        <w:t>,</w:t>
      </w:r>
      <w:r w:rsidR="006D3B0E">
        <w:t xml:space="preserve"> 150 people died on Minnesota roads in alcohol</w:t>
      </w:r>
      <w:r w:rsidR="0D167F51">
        <w:t>-</w:t>
      </w:r>
      <w:r w:rsidR="006D3B0E">
        <w:t>related crashes</w:t>
      </w:r>
      <w:r w:rsidR="403A81FC">
        <w:t>.</w:t>
      </w:r>
      <w:r w:rsidR="006D3B0E">
        <w:t xml:space="preserve"> </w:t>
      </w:r>
      <w:r w:rsidR="0D51690A">
        <w:t>D</w:t>
      </w:r>
      <w:r w:rsidR="006D3B0E">
        <w:t>on’t add to the count</w:t>
      </w:r>
      <w:r w:rsidR="4F5DAF03">
        <w:t>.</w:t>
      </w:r>
      <w:r w:rsidR="006D3B0E">
        <w:t xml:space="preserve"> Drive </w:t>
      </w:r>
      <w:r w:rsidR="6E83E110">
        <w:t>s</w:t>
      </w:r>
      <w:r w:rsidR="006D3B0E">
        <w:t xml:space="preserve">ober, </w:t>
      </w:r>
      <w:r w:rsidR="06EF9DF9">
        <w:t>d</w:t>
      </w:r>
      <w:r w:rsidR="006D3B0E">
        <w:t xml:space="preserve">rive </w:t>
      </w:r>
      <w:r w:rsidR="51832ACA">
        <w:t>s</w:t>
      </w:r>
      <w:r w:rsidR="006D3B0E">
        <w:t>mart!</w:t>
      </w:r>
    </w:p>
    <w:p w14:paraId="5990AFF6" w14:textId="179757C6" w:rsidR="00970C26" w:rsidRDefault="00970C26" w:rsidP="006D3B0E">
      <w:pPr>
        <w:pStyle w:val="SimpleBullets"/>
        <w:numPr>
          <w:ilvl w:val="0"/>
          <w:numId w:val="0"/>
        </w:numPr>
      </w:pPr>
    </w:p>
    <w:p w14:paraId="3E593212" w14:textId="77777777" w:rsidR="00EF1CEB" w:rsidRDefault="00EF1CEB" w:rsidP="00FF7A79">
      <w:pPr>
        <w:pStyle w:val="SimpleBullets"/>
        <w:numPr>
          <w:ilvl w:val="0"/>
          <w:numId w:val="0"/>
        </w:numPr>
        <w:rPr>
          <w:b/>
          <w:bCs/>
        </w:rPr>
      </w:pPr>
    </w:p>
    <w:p w14:paraId="3849139C" w14:textId="2709A4BA" w:rsidR="006D3B0E" w:rsidRDefault="006D3B0E" w:rsidP="006D3B0E">
      <w:pPr>
        <w:pStyle w:val="SimpleBullets"/>
        <w:numPr>
          <w:ilvl w:val="0"/>
          <w:numId w:val="0"/>
        </w:numPr>
        <w:rPr>
          <w:b/>
          <w:bCs/>
        </w:rPr>
      </w:pPr>
    </w:p>
    <w:p w14:paraId="51A16914" w14:textId="77777777" w:rsidR="006D3B0E" w:rsidRDefault="006D3B0E" w:rsidP="00FF7A79">
      <w:pPr>
        <w:pStyle w:val="SimpleBullets"/>
        <w:numPr>
          <w:ilvl w:val="0"/>
          <w:numId w:val="0"/>
        </w:numPr>
        <w:rPr>
          <w:b/>
          <w:bCs/>
        </w:rPr>
      </w:pPr>
    </w:p>
    <w:p w14:paraId="4528D7EC" w14:textId="48B7E46E" w:rsidR="1447FFDF" w:rsidRDefault="1447FFDF" w:rsidP="15793D63">
      <w:pPr>
        <w:pStyle w:val="SimpleBullets"/>
        <w:numPr>
          <w:ilvl w:val="0"/>
          <w:numId w:val="0"/>
        </w:numPr>
      </w:pPr>
    </w:p>
    <w:sectPr w:rsidR="1447FFDF" w:rsidSect="008439A9">
      <w:headerReference w:type="defaul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C45C" w14:textId="77777777" w:rsidR="00E158C7" w:rsidRDefault="00E158C7" w:rsidP="008439A9">
      <w:pPr>
        <w:spacing w:after="0" w:line="240" w:lineRule="auto"/>
      </w:pPr>
      <w:r>
        <w:separator/>
      </w:r>
    </w:p>
  </w:endnote>
  <w:endnote w:type="continuationSeparator" w:id="0">
    <w:p w14:paraId="7E4B0ECE" w14:textId="77777777" w:rsidR="00E158C7" w:rsidRDefault="00E158C7" w:rsidP="0084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FE5A" w14:textId="77777777" w:rsidR="00E158C7" w:rsidRDefault="00E158C7" w:rsidP="008439A9">
      <w:pPr>
        <w:spacing w:after="0" w:line="240" w:lineRule="auto"/>
      </w:pPr>
      <w:r>
        <w:separator/>
      </w:r>
    </w:p>
  </w:footnote>
  <w:footnote w:type="continuationSeparator" w:id="0">
    <w:p w14:paraId="5491F5C0" w14:textId="77777777" w:rsidR="00E158C7" w:rsidRDefault="00E158C7" w:rsidP="0084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1A65" w14:textId="77777777" w:rsidR="008439A9" w:rsidRDefault="008439A9">
    <w:pPr>
      <w:pStyle w:val="Header"/>
    </w:pPr>
    <w:r w:rsidRPr="00EB25E6">
      <w:rPr>
        <w:noProof/>
      </w:rPr>
      <w:drawing>
        <wp:anchor distT="0" distB="0" distL="114300" distR="114300" simplePos="0" relativeHeight="251659264" behindDoc="1" locked="0" layoutInCell="1" allowOverlap="1" wp14:anchorId="5E7C0B80" wp14:editId="57D21520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72095" cy="117284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S-Fact-Sheet-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2095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FDE"/>
    <w:multiLevelType w:val="hybridMultilevel"/>
    <w:tmpl w:val="8878F724"/>
    <w:lvl w:ilvl="0" w:tplc="324E575A">
      <w:start w:val="1"/>
      <w:numFmt w:val="bullet"/>
      <w:pStyle w:val="Simp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96E0D"/>
    <w:multiLevelType w:val="hybridMultilevel"/>
    <w:tmpl w:val="2954CC3E"/>
    <w:lvl w:ilvl="0" w:tplc="7E920584">
      <w:start w:val="1"/>
      <w:numFmt w:val="decimal"/>
      <w:pStyle w:val="ListParagraph"/>
      <w:lvlText w:val="%1."/>
      <w:lvlJc w:val="left"/>
      <w:pPr>
        <w:ind w:left="630" w:hanging="360"/>
      </w:pPr>
      <w:rPr>
        <w:b/>
        <w:bCs/>
        <w:sz w:val="24"/>
        <w:szCs w:val="24"/>
      </w:rPr>
    </w:lvl>
    <w:lvl w:ilvl="1" w:tplc="B56EB0D0">
      <w:start w:val="1"/>
      <w:numFmt w:val="bullet"/>
      <w:pStyle w:val="Sublistparagraph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9721016">
    <w:abstractNumId w:val="1"/>
  </w:num>
  <w:num w:numId="2" w16cid:durableId="184400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1B"/>
    <w:rsid w:val="00017495"/>
    <w:rsid w:val="000375A9"/>
    <w:rsid w:val="0005777D"/>
    <w:rsid w:val="00067167"/>
    <w:rsid w:val="000F4F17"/>
    <w:rsid w:val="00110549"/>
    <w:rsid w:val="00160B72"/>
    <w:rsid w:val="00185586"/>
    <w:rsid w:val="001E7538"/>
    <w:rsid w:val="00200838"/>
    <w:rsid w:val="002239D9"/>
    <w:rsid w:val="002730D6"/>
    <w:rsid w:val="002C2471"/>
    <w:rsid w:val="00307084"/>
    <w:rsid w:val="00357197"/>
    <w:rsid w:val="0038464E"/>
    <w:rsid w:val="00394A6A"/>
    <w:rsid w:val="003C2B04"/>
    <w:rsid w:val="003F33C2"/>
    <w:rsid w:val="00427603"/>
    <w:rsid w:val="00427A1B"/>
    <w:rsid w:val="00455978"/>
    <w:rsid w:val="00470D16"/>
    <w:rsid w:val="00481B69"/>
    <w:rsid w:val="00492AD8"/>
    <w:rsid w:val="004D42E0"/>
    <w:rsid w:val="004E2DC9"/>
    <w:rsid w:val="004E4451"/>
    <w:rsid w:val="004E6464"/>
    <w:rsid w:val="00561176"/>
    <w:rsid w:val="00565A60"/>
    <w:rsid w:val="0056649C"/>
    <w:rsid w:val="00576D95"/>
    <w:rsid w:val="00585D6B"/>
    <w:rsid w:val="00615572"/>
    <w:rsid w:val="00637404"/>
    <w:rsid w:val="00673ADB"/>
    <w:rsid w:val="006752A0"/>
    <w:rsid w:val="00685C9E"/>
    <w:rsid w:val="006B35DD"/>
    <w:rsid w:val="006C1F02"/>
    <w:rsid w:val="006D3B0E"/>
    <w:rsid w:val="007648FF"/>
    <w:rsid w:val="007915BE"/>
    <w:rsid w:val="007B691C"/>
    <w:rsid w:val="007E6A85"/>
    <w:rsid w:val="00811AA2"/>
    <w:rsid w:val="008439A9"/>
    <w:rsid w:val="008554A2"/>
    <w:rsid w:val="00856D1D"/>
    <w:rsid w:val="008B3DBA"/>
    <w:rsid w:val="00970C26"/>
    <w:rsid w:val="00993399"/>
    <w:rsid w:val="009A2AF8"/>
    <w:rsid w:val="009C6BC4"/>
    <w:rsid w:val="009E4A19"/>
    <w:rsid w:val="00A023F0"/>
    <w:rsid w:val="00A64968"/>
    <w:rsid w:val="00A72C22"/>
    <w:rsid w:val="00A74276"/>
    <w:rsid w:val="00A76AF1"/>
    <w:rsid w:val="00AB22FC"/>
    <w:rsid w:val="00AC4898"/>
    <w:rsid w:val="00AC73F8"/>
    <w:rsid w:val="00B26A84"/>
    <w:rsid w:val="00B336CA"/>
    <w:rsid w:val="00BC6F7D"/>
    <w:rsid w:val="00C179B2"/>
    <w:rsid w:val="00C333DA"/>
    <w:rsid w:val="00C60DC8"/>
    <w:rsid w:val="00CE7692"/>
    <w:rsid w:val="00D84939"/>
    <w:rsid w:val="00DA3B89"/>
    <w:rsid w:val="00DC6890"/>
    <w:rsid w:val="00E0486C"/>
    <w:rsid w:val="00E1177D"/>
    <w:rsid w:val="00E1223E"/>
    <w:rsid w:val="00E158C7"/>
    <w:rsid w:val="00E2619B"/>
    <w:rsid w:val="00E459FE"/>
    <w:rsid w:val="00E5120E"/>
    <w:rsid w:val="00E63EDA"/>
    <w:rsid w:val="00E8196B"/>
    <w:rsid w:val="00EB056A"/>
    <w:rsid w:val="00EB19E8"/>
    <w:rsid w:val="00ED53F1"/>
    <w:rsid w:val="00EF1CEB"/>
    <w:rsid w:val="00F04D89"/>
    <w:rsid w:val="00F34202"/>
    <w:rsid w:val="00F409AA"/>
    <w:rsid w:val="00F42196"/>
    <w:rsid w:val="00F85495"/>
    <w:rsid w:val="00FA2750"/>
    <w:rsid w:val="00FA3B8B"/>
    <w:rsid w:val="00FB1E2E"/>
    <w:rsid w:val="00FC52D0"/>
    <w:rsid w:val="00FC66AB"/>
    <w:rsid w:val="00FD1C0D"/>
    <w:rsid w:val="00FF7A79"/>
    <w:rsid w:val="018C4BFC"/>
    <w:rsid w:val="034F9A68"/>
    <w:rsid w:val="041BB07B"/>
    <w:rsid w:val="068948BE"/>
    <w:rsid w:val="06EF9DF9"/>
    <w:rsid w:val="09EE0AF6"/>
    <w:rsid w:val="0BE708CE"/>
    <w:rsid w:val="0BE8E71A"/>
    <w:rsid w:val="0C3A3914"/>
    <w:rsid w:val="0D167F51"/>
    <w:rsid w:val="0D51690A"/>
    <w:rsid w:val="1447FFDF"/>
    <w:rsid w:val="15793D63"/>
    <w:rsid w:val="15A11A1B"/>
    <w:rsid w:val="15F20D29"/>
    <w:rsid w:val="16BDAAA5"/>
    <w:rsid w:val="175E0303"/>
    <w:rsid w:val="181C32C7"/>
    <w:rsid w:val="18B74FB2"/>
    <w:rsid w:val="18F3BD7F"/>
    <w:rsid w:val="1AAB5BA4"/>
    <w:rsid w:val="1CC2B6D2"/>
    <w:rsid w:val="1E35645E"/>
    <w:rsid w:val="1EB2E2AB"/>
    <w:rsid w:val="20C9E51A"/>
    <w:rsid w:val="20DFD542"/>
    <w:rsid w:val="210B4765"/>
    <w:rsid w:val="21293CD0"/>
    <w:rsid w:val="212F5D19"/>
    <w:rsid w:val="21B15F23"/>
    <w:rsid w:val="2497C742"/>
    <w:rsid w:val="24FF6CB7"/>
    <w:rsid w:val="26BBF611"/>
    <w:rsid w:val="29369F8A"/>
    <w:rsid w:val="2A2C914E"/>
    <w:rsid w:val="2B275A45"/>
    <w:rsid w:val="2B78F4DB"/>
    <w:rsid w:val="2BBE56A8"/>
    <w:rsid w:val="2C497596"/>
    <w:rsid w:val="2DBAD9D5"/>
    <w:rsid w:val="324DDF8F"/>
    <w:rsid w:val="326CD5AC"/>
    <w:rsid w:val="37FD8388"/>
    <w:rsid w:val="38CE18F5"/>
    <w:rsid w:val="39BEAE19"/>
    <w:rsid w:val="39F2EF7F"/>
    <w:rsid w:val="3A89DC61"/>
    <w:rsid w:val="3B5F29C2"/>
    <w:rsid w:val="3D238085"/>
    <w:rsid w:val="3FAAA0A7"/>
    <w:rsid w:val="3FDD80BB"/>
    <w:rsid w:val="403A81FC"/>
    <w:rsid w:val="414CAEE1"/>
    <w:rsid w:val="419F9EE0"/>
    <w:rsid w:val="42EC8796"/>
    <w:rsid w:val="4351BA1C"/>
    <w:rsid w:val="45E8E7B2"/>
    <w:rsid w:val="4636368C"/>
    <w:rsid w:val="463CD3BC"/>
    <w:rsid w:val="475E7505"/>
    <w:rsid w:val="49E392D9"/>
    <w:rsid w:val="4AD751B9"/>
    <w:rsid w:val="4C430DC1"/>
    <w:rsid w:val="4F4D8D62"/>
    <w:rsid w:val="4F5DAF03"/>
    <w:rsid w:val="50AD3406"/>
    <w:rsid w:val="515B231D"/>
    <w:rsid w:val="51832ACA"/>
    <w:rsid w:val="523DEF1B"/>
    <w:rsid w:val="55B690C0"/>
    <w:rsid w:val="56DC5550"/>
    <w:rsid w:val="58FAE19C"/>
    <w:rsid w:val="59A9A6C8"/>
    <w:rsid w:val="5E33103F"/>
    <w:rsid w:val="5E5D4721"/>
    <w:rsid w:val="60539072"/>
    <w:rsid w:val="61DAC417"/>
    <w:rsid w:val="6563A0A2"/>
    <w:rsid w:val="65D85230"/>
    <w:rsid w:val="66D73346"/>
    <w:rsid w:val="67973579"/>
    <w:rsid w:val="6C900EA6"/>
    <w:rsid w:val="6D21F3D6"/>
    <w:rsid w:val="6E83E110"/>
    <w:rsid w:val="7010986A"/>
    <w:rsid w:val="741219AD"/>
    <w:rsid w:val="752B482D"/>
    <w:rsid w:val="75ED433D"/>
    <w:rsid w:val="772927D3"/>
    <w:rsid w:val="77C0B4D0"/>
    <w:rsid w:val="7A1A8327"/>
    <w:rsid w:val="7AD7ECB8"/>
    <w:rsid w:val="7B3DA371"/>
    <w:rsid w:val="7B6B87ED"/>
    <w:rsid w:val="7CC5CDF0"/>
    <w:rsid w:val="7EC39D78"/>
    <w:rsid w:val="7F0C9C98"/>
    <w:rsid w:val="7F4DC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A710"/>
  <w15:chartTrackingRefBased/>
  <w15:docId w15:val="{68924941-21FD-4E88-A7F6-A7733B36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9A9"/>
    <w:pPr>
      <w:keepNext/>
      <w:keepLines/>
      <w:spacing w:before="240" w:after="0"/>
      <w:jc w:val="center"/>
      <w:outlineLvl w:val="0"/>
    </w:pPr>
    <w:rPr>
      <w:rFonts w:ascii="Impact" w:eastAsiaTheme="majorEastAsia" w:hAnsi="Impact" w:cstheme="majorBidi"/>
      <w:color w:val="2F5496" w:themeColor="accent1" w:themeShade="BF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64E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b/>
      <w:bCs/>
      <w:color w:val="1F3864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A9"/>
  </w:style>
  <w:style w:type="paragraph" w:styleId="Footer">
    <w:name w:val="footer"/>
    <w:basedOn w:val="Normal"/>
    <w:link w:val="FooterChar"/>
    <w:uiPriority w:val="99"/>
    <w:unhideWhenUsed/>
    <w:rsid w:val="0084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A9"/>
  </w:style>
  <w:style w:type="character" w:customStyle="1" w:styleId="Heading1Char">
    <w:name w:val="Heading 1 Char"/>
    <w:basedOn w:val="DefaultParagraphFont"/>
    <w:link w:val="Heading1"/>
    <w:uiPriority w:val="9"/>
    <w:rsid w:val="008439A9"/>
    <w:rPr>
      <w:rFonts w:ascii="Impact" w:eastAsiaTheme="majorEastAsia" w:hAnsi="Impact" w:cstheme="majorBidi"/>
      <w:color w:val="2F5496" w:themeColor="accent1" w:themeShade="BF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38464E"/>
    <w:rPr>
      <w:rFonts w:ascii="Franklin Gothic Demi" w:eastAsiaTheme="majorEastAsia" w:hAnsi="Franklin Gothic Demi" w:cstheme="majorBidi"/>
      <w:b/>
      <w:bCs/>
      <w:color w:val="1F3864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38464E"/>
    <w:pPr>
      <w:numPr>
        <w:numId w:val="1"/>
      </w:numPr>
      <w:contextualSpacing/>
    </w:pPr>
    <w:rPr>
      <w:b/>
      <w:bCs/>
      <w:sz w:val="24"/>
      <w:szCs w:val="24"/>
    </w:rPr>
  </w:style>
  <w:style w:type="paragraph" w:customStyle="1" w:styleId="Sublistparagraph">
    <w:name w:val="Sublist paragraph"/>
    <w:basedOn w:val="ListParagraph"/>
    <w:qFormat/>
    <w:rsid w:val="0038464E"/>
    <w:pPr>
      <w:numPr>
        <w:ilvl w:val="1"/>
      </w:numPr>
    </w:pPr>
    <w:rPr>
      <w:b w:val="0"/>
      <w:bCs w:val="0"/>
    </w:rPr>
  </w:style>
  <w:style w:type="paragraph" w:customStyle="1" w:styleId="SimpleBullets">
    <w:name w:val="Simple Bullets"/>
    <w:basedOn w:val="Sublistparagraph"/>
    <w:qFormat/>
    <w:rsid w:val="0038464E"/>
    <w:pPr>
      <w:numPr>
        <w:ilvl w:val="0"/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648F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6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7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o/ordkspblskmkgoz311s94/ABjV5Bpjs4kBlt6IUpkJ9y0?rlkey=vm63ypkkksmvb587cdpktzg00&amp;e=1&amp;st=2g04bv8s&amp;dl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99463\OneDrive%20-%20State%20of%20Minnesota%20-%20MN365\Documents\Custom%20Office%20Templates\Communications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FA8-9E1A-4C9C-B462-8571B9C46B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Communications Plan Template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>State of MN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Lightner, Eric</dc:creator>
  <cp:keywords/>
  <dc:description/>
  <cp:lastModifiedBy>Lightner, Eric (He/Him/His) (DPS)</cp:lastModifiedBy>
  <cp:revision>2</cp:revision>
  <dcterms:created xsi:type="dcterms:W3CDTF">2025-11-03T21:41:00Z</dcterms:created>
  <dcterms:modified xsi:type="dcterms:W3CDTF">2025-11-03T21:41:00Z</dcterms:modified>
</cp:coreProperties>
</file>